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A7B7" w14:textId="5A96B56D" w:rsidR="00D41A21" w:rsidRDefault="00E22724">
      <w:pPr>
        <w:ind w:right="-426"/>
        <w:rPr>
          <w:b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DFEB5A2" wp14:editId="69A78498">
                <wp:simplePos x="0" y="0"/>
                <wp:positionH relativeFrom="column">
                  <wp:posOffset>-79375</wp:posOffset>
                </wp:positionH>
                <wp:positionV relativeFrom="paragraph">
                  <wp:posOffset>6350</wp:posOffset>
                </wp:positionV>
                <wp:extent cx="967740" cy="91948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4E429" w14:textId="1FE96480" w:rsidR="00C37644" w:rsidRDefault="00E2272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98B8CD" wp14:editId="688DB86F">
                                  <wp:extent cx="787400" cy="825500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7400" cy="825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EB5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25pt;margin-top:.5pt;width:76.2pt;height:7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" o:allowincell="f" stroked="f">
                <v:textbox>
                  <w:txbxContent>
                    <w:p w14:paraId="5D54E429" w14:textId="1FE96480" w:rsidR="00C37644" w:rsidRDefault="00E22724">
                      <w:r>
                        <w:rPr>
                          <w:noProof/>
                        </w:rPr>
                        <w:drawing>
                          <wp:inline distT="0" distB="0" distL="0" distR="0" wp14:anchorId="3498B8CD" wp14:editId="688DB86F">
                            <wp:extent cx="787400" cy="825500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7400" cy="825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41A21">
        <w:rPr>
          <w:sz w:val="28"/>
        </w:rPr>
        <w:tab/>
      </w:r>
      <w:r w:rsidR="00D41A21">
        <w:rPr>
          <w:sz w:val="28"/>
        </w:rPr>
        <w:tab/>
      </w:r>
      <w:r w:rsidR="00D41A21">
        <w:rPr>
          <w:sz w:val="28"/>
        </w:rPr>
        <w:tab/>
      </w:r>
      <w:r w:rsidR="00D41A21">
        <w:rPr>
          <w:sz w:val="28"/>
        </w:rPr>
        <w:tab/>
      </w:r>
      <w:r w:rsidR="00D41A21">
        <w:rPr>
          <w:sz w:val="28"/>
        </w:rPr>
        <w:tab/>
      </w:r>
      <w:r w:rsidR="00D41A21">
        <w:rPr>
          <w:sz w:val="28"/>
        </w:rPr>
        <w:tab/>
      </w:r>
      <w:r w:rsidR="00D41A21">
        <w:rPr>
          <w:sz w:val="28"/>
        </w:rPr>
        <w:tab/>
      </w:r>
      <w:r w:rsidR="00D41A21">
        <w:rPr>
          <w:sz w:val="28"/>
        </w:rPr>
        <w:tab/>
      </w:r>
      <w:r w:rsidR="00D41A21">
        <w:rPr>
          <w:sz w:val="28"/>
        </w:rPr>
        <w:tab/>
      </w:r>
      <w:r w:rsidR="00D41A21">
        <w:rPr>
          <w:sz w:val="28"/>
        </w:rPr>
        <w:tab/>
      </w:r>
      <w:r w:rsidR="00D41A21">
        <w:rPr>
          <w:b/>
          <w:sz w:val="28"/>
        </w:rPr>
        <w:t>72488 Sigmaringen</w:t>
      </w:r>
    </w:p>
    <w:p w14:paraId="62FCE1CF" w14:textId="77777777" w:rsidR="00D41A21" w:rsidRDefault="00D41A21"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Liebfrauenweg 2</w:t>
      </w:r>
    </w:p>
    <w:p w14:paraId="1A6FA33C" w14:textId="77777777" w:rsidR="00D41A21" w:rsidRDefault="00D41A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Tel.: 07571/734-0</w:t>
      </w:r>
    </w:p>
    <w:p w14:paraId="47D5F0E4" w14:textId="77777777" w:rsidR="00D41A21" w:rsidRDefault="00D41A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Fax: 07571/61 397</w:t>
      </w:r>
    </w:p>
    <w:p w14:paraId="7587283A" w14:textId="77777777" w:rsidR="00D41A21" w:rsidRDefault="00D41A21">
      <w:pPr>
        <w:pStyle w:val="Ttulo7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1F2B42" w14:textId="0C6141DC" w:rsidR="00D41A21" w:rsidRDefault="00E2272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F8AFCF8" wp14:editId="2E123AA9">
                <wp:simplePos x="0" y="0"/>
                <wp:positionH relativeFrom="column">
                  <wp:posOffset>4232275</wp:posOffset>
                </wp:positionH>
                <wp:positionV relativeFrom="paragraph">
                  <wp:posOffset>26670</wp:posOffset>
                </wp:positionV>
                <wp:extent cx="2286000" cy="15227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30EF4" w14:textId="77777777" w:rsidR="00C37644" w:rsidRPr="00E22724" w:rsidRDefault="00C37644">
                            <w:pPr>
                              <w:rPr>
                                <w:i/>
                                <w:sz w:val="52"/>
                                <w:szCs w:val="52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22724">
                              <w:rPr>
                                <w:i/>
                                <w:sz w:val="52"/>
                                <w:szCs w:val="52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Mitteilung</w:t>
                            </w:r>
                          </w:p>
                          <w:p w14:paraId="26017864" w14:textId="77777777" w:rsidR="00C37644" w:rsidRPr="00E22724" w:rsidRDefault="00C37644">
                            <w:pPr>
                              <w:rPr>
                                <w:i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22724">
                              <w:rPr>
                                <w:i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Mit der Bitte um:</w:t>
                            </w:r>
                          </w:p>
                          <w:p w14:paraId="21744E53" w14:textId="77777777" w:rsidR="00C37644" w:rsidRPr="00E22724" w:rsidRDefault="00C37644">
                            <w:pPr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22724">
                              <w:rPr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</w:t>
                            </w:r>
                            <w:r w:rsidRPr="00E22724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Kenntnisnahme</w:t>
                            </w:r>
                          </w:p>
                          <w:p w14:paraId="05ED9043" w14:textId="77777777" w:rsidR="00C37644" w:rsidRPr="00E22724" w:rsidRDefault="00C37644">
                            <w:pPr>
                              <w:rPr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22724">
                              <w:rPr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</w:t>
                            </w:r>
                            <w:r w:rsidRPr="00E22724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Weiterleitung</w:t>
                            </w:r>
                          </w:p>
                          <w:p w14:paraId="05C4001C" w14:textId="77777777" w:rsidR="00C37644" w:rsidRPr="00E22724" w:rsidRDefault="00C37644">
                            <w:pPr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22724">
                              <w:rPr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</w:t>
                            </w:r>
                            <w:r w:rsidRPr="00E22724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Rückgabe</w:t>
                            </w:r>
                          </w:p>
                          <w:p w14:paraId="4B44D444" w14:textId="77777777" w:rsidR="00C37644" w:rsidRPr="00D41A21" w:rsidRDefault="00C37644">
                            <w:pPr>
                              <w:rPr>
                                <w:b/>
                              </w:rPr>
                            </w:pPr>
                            <w:r w:rsidRPr="00E22724">
                              <w:rPr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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AFCF8" id="Text Box 3" o:spid="_x0000_s1027" type="#_x0000_t202" style="position:absolute;margin-left:333.25pt;margin-top:2.1pt;width:180pt;height:11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" o:allowincell="f" strokecolor="white">
                <v:textbox>
                  <w:txbxContent>
                    <w:p w14:paraId="52230EF4" w14:textId="77777777" w:rsidR="00C37644" w:rsidRPr="00E22724" w:rsidRDefault="00C37644">
                      <w:pPr>
                        <w:rPr>
                          <w:i/>
                          <w:sz w:val="52"/>
                          <w:szCs w:val="52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22724">
                        <w:rPr>
                          <w:i/>
                          <w:sz w:val="52"/>
                          <w:szCs w:val="52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Mitteilung</w:t>
                      </w:r>
                    </w:p>
                    <w:p w14:paraId="26017864" w14:textId="77777777" w:rsidR="00C37644" w:rsidRPr="00E22724" w:rsidRDefault="00C37644">
                      <w:pPr>
                        <w:rPr>
                          <w:i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22724">
                        <w:rPr>
                          <w:i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Mit der Bitte um:</w:t>
                      </w:r>
                    </w:p>
                    <w:p w14:paraId="21744E53" w14:textId="77777777" w:rsidR="00C37644" w:rsidRPr="00E22724" w:rsidRDefault="00C37644">
                      <w:pPr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22724">
                        <w:rPr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</w:t>
                      </w:r>
                      <w:r w:rsidRPr="00E22724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Kenntnisnahme</w:t>
                      </w:r>
                    </w:p>
                    <w:p w14:paraId="05ED9043" w14:textId="77777777" w:rsidR="00C37644" w:rsidRPr="00E22724" w:rsidRDefault="00C37644">
                      <w:pPr>
                        <w:rPr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22724">
                        <w:rPr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</w:t>
                      </w:r>
                      <w:r w:rsidRPr="00E22724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Weiterleitung</w:t>
                      </w:r>
                    </w:p>
                    <w:p w14:paraId="05C4001C" w14:textId="77777777" w:rsidR="00C37644" w:rsidRPr="00E22724" w:rsidRDefault="00C37644">
                      <w:pPr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22724">
                        <w:rPr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</w:t>
                      </w:r>
                      <w:r w:rsidRPr="00E22724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Rückgabe</w:t>
                      </w:r>
                    </w:p>
                    <w:p w14:paraId="4B44D444" w14:textId="77777777" w:rsidR="00C37644" w:rsidRPr="00D41A21" w:rsidRDefault="00C37644">
                      <w:pPr>
                        <w:rPr>
                          <w:b/>
                        </w:rPr>
                      </w:pPr>
                      <w:r w:rsidRPr="00E22724">
                        <w:rPr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 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FCB7C4A" w14:textId="77777777" w:rsidR="00D41A21" w:rsidRDefault="00D41A21"/>
    <w:p w14:paraId="0C6BD949" w14:textId="77777777" w:rsidR="00D41A21" w:rsidRDefault="00D41A21"/>
    <w:p w14:paraId="207B740D" w14:textId="77777777" w:rsidR="00D41A21" w:rsidRDefault="00D41A21"/>
    <w:p w14:paraId="3B1FE8D8" w14:textId="77777777" w:rsidR="00D41A21" w:rsidRDefault="00D41A21"/>
    <w:p w14:paraId="5234834E" w14:textId="77777777" w:rsidR="00D41A21" w:rsidRDefault="00D41A21"/>
    <w:p w14:paraId="439E2333" w14:textId="77777777" w:rsidR="00DD1E61" w:rsidRDefault="00DD1E61" w:rsidP="00DD1E61">
      <w:pPr>
        <w:rPr>
          <w:b/>
          <w:sz w:val="28"/>
        </w:rPr>
      </w:pPr>
    </w:p>
    <w:p w14:paraId="24B92988" w14:textId="77777777" w:rsidR="00C37644" w:rsidRDefault="00C37644" w:rsidP="00DD1E61">
      <w:pPr>
        <w:rPr>
          <w:b/>
          <w:sz w:val="28"/>
        </w:rPr>
      </w:pPr>
    </w:p>
    <w:p w14:paraId="6E7AFD40" w14:textId="77777777" w:rsidR="00C37644" w:rsidRDefault="00C37644" w:rsidP="00DD1E61">
      <w:pPr>
        <w:rPr>
          <w:b/>
          <w:sz w:val="28"/>
        </w:rPr>
      </w:pPr>
    </w:p>
    <w:p w14:paraId="7F527EF3" w14:textId="77777777" w:rsidR="00DD1E61" w:rsidRDefault="00D41A21" w:rsidP="00DD1E61">
      <w:pPr>
        <w:rPr>
          <w:b/>
          <w:sz w:val="28"/>
        </w:rPr>
      </w:pPr>
      <w:r>
        <w:rPr>
          <w:b/>
          <w:sz w:val="28"/>
        </w:rPr>
        <w:t xml:space="preserve">Die Schülerin / der Schüler </w:t>
      </w:r>
    </w:p>
    <w:p w14:paraId="1ADD367A" w14:textId="77777777" w:rsidR="00DD1E61" w:rsidRPr="00DD1E61" w:rsidRDefault="00DD1E61" w:rsidP="00DD1E61">
      <w:pPr>
        <w:rPr>
          <w:b/>
          <w:sz w:val="20"/>
        </w:rPr>
      </w:pPr>
    </w:p>
    <w:p w14:paraId="337FA616" w14:textId="77777777" w:rsidR="00DD1E61" w:rsidRDefault="00DD1E61" w:rsidP="00DD1E61">
      <w:pPr>
        <w:ind w:left="708" w:firstLine="708"/>
        <w:rPr>
          <w:b/>
          <w:sz w:val="28"/>
        </w:rPr>
      </w:pPr>
      <w:r>
        <w:rPr>
          <w:b/>
          <w:sz w:val="28"/>
        </w:rPr>
        <w:t>Name :</w:t>
      </w:r>
      <w:r>
        <w:rPr>
          <w:b/>
          <w:sz w:val="28"/>
        </w:rPr>
        <w:tab/>
        <w:t>_____________________</w:t>
      </w:r>
      <w:r>
        <w:rPr>
          <w:b/>
          <w:sz w:val="28"/>
        </w:rPr>
        <w:tab/>
      </w:r>
      <w:r w:rsidR="001038C4">
        <w:rPr>
          <w:b/>
          <w:sz w:val="28"/>
        </w:rPr>
        <w:tab/>
      </w:r>
      <w:r>
        <w:rPr>
          <w:b/>
          <w:sz w:val="28"/>
        </w:rPr>
        <w:t>Klasse: _______</w:t>
      </w:r>
    </w:p>
    <w:p w14:paraId="43136392" w14:textId="77777777" w:rsidR="00D41A21" w:rsidRPr="00DD1E61" w:rsidRDefault="00D41A21">
      <w:pPr>
        <w:rPr>
          <w:b/>
          <w:sz w:val="20"/>
        </w:rPr>
      </w:pPr>
    </w:p>
    <w:p w14:paraId="59DFC01D" w14:textId="77777777" w:rsidR="00D41A21" w:rsidRPr="007676C4" w:rsidRDefault="00D41A21">
      <w:pPr>
        <w:rPr>
          <w:b/>
          <w:sz w:val="20"/>
        </w:rPr>
      </w:pPr>
    </w:p>
    <w:p w14:paraId="77D9FDD6" w14:textId="77777777" w:rsidR="00D41A21" w:rsidRDefault="00D41A21">
      <w:pPr>
        <w:ind w:left="708" w:firstLine="708"/>
        <w:rPr>
          <w:b/>
          <w:sz w:val="28"/>
        </w:rPr>
      </w:pPr>
      <w:r>
        <w:rPr>
          <w:b/>
          <w:sz w:val="28"/>
        </w:rPr>
        <w:sym w:font="Wingdings" w:char="F071"/>
      </w:r>
      <w:r>
        <w:rPr>
          <w:b/>
          <w:sz w:val="28"/>
        </w:rPr>
        <w:tab/>
        <w:t>wird / wurde zum ___________________ abgemeldet</w:t>
      </w:r>
    </w:p>
    <w:p w14:paraId="00EBEAC4" w14:textId="77777777" w:rsidR="00D41A21" w:rsidRDefault="00D41A21">
      <w:pPr>
        <w:ind w:left="708" w:firstLine="708"/>
        <w:rPr>
          <w:b/>
          <w:sz w:val="28"/>
        </w:rPr>
      </w:pPr>
    </w:p>
    <w:p w14:paraId="759A0398" w14:textId="77777777" w:rsidR="00D41A21" w:rsidRDefault="00D41A21">
      <w:pPr>
        <w:ind w:left="708" w:firstLine="708"/>
        <w:rPr>
          <w:b/>
          <w:sz w:val="28"/>
        </w:rPr>
      </w:pPr>
      <w:r>
        <w:rPr>
          <w:b/>
          <w:sz w:val="28"/>
        </w:rPr>
        <w:sym w:font="Wingdings" w:char="F071"/>
      </w:r>
      <w:r>
        <w:rPr>
          <w:b/>
          <w:sz w:val="28"/>
        </w:rPr>
        <w:t xml:space="preserve"> </w:t>
      </w:r>
      <w:r>
        <w:rPr>
          <w:b/>
          <w:sz w:val="28"/>
        </w:rPr>
        <w:tab/>
        <w:t>hat folgende Adressenänderung bekannt gegeben</w:t>
      </w:r>
    </w:p>
    <w:p w14:paraId="3088C65F" w14:textId="77777777" w:rsidR="007676C4" w:rsidRDefault="007676C4">
      <w:pPr>
        <w:ind w:left="708" w:firstLine="708"/>
        <w:rPr>
          <w:b/>
          <w:sz w:val="28"/>
        </w:rPr>
      </w:pPr>
    </w:p>
    <w:p w14:paraId="0A2EFBF6" w14:textId="77777777" w:rsidR="00DD1E61" w:rsidRDefault="007676C4" w:rsidP="00DD1E61">
      <w:pPr>
        <w:rPr>
          <w:b/>
          <w:sz w:val="28"/>
        </w:rPr>
      </w:pPr>
      <w:r>
        <w:rPr>
          <w:b/>
          <w:sz w:val="28"/>
        </w:rPr>
        <w:t>Famili</w:t>
      </w:r>
      <w:r w:rsidR="001038C4">
        <w:rPr>
          <w:b/>
          <w:sz w:val="28"/>
        </w:rPr>
        <w:t>enverhältnis hat sich geändert,</w:t>
      </w:r>
      <w:r w:rsidR="00DD1E61">
        <w:rPr>
          <w:b/>
          <w:sz w:val="28"/>
        </w:rPr>
        <w:tab/>
      </w:r>
    </w:p>
    <w:p w14:paraId="4784D0DA" w14:textId="77777777" w:rsidR="001038C4" w:rsidRPr="001038C4" w:rsidRDefault="001038C4" w:rsidP="00DD1E61">
      <w:pPr>
        <w:rPr>
          <w:b/>
          <w:sz w:val="20"/>
        </w:rPr>
      </w:pPr>
    </w:p>
    <w:p w14:paraId="4D4D15C8" w14:textId="77777777" w:rsidR="007676C4" w:rsidRDefault="00DD1E61" w:rsidP="00DD1E61">
      <w:pPr>
        <w:ind w:left="708" w:firstLine="708"/>
        <w:rPr>
          <w:b/>
          <w:sz w:val="28"/>
        </w:rPr>
      </w:pPr>
      <w:r>
        <w:rPr>
          <w:b/>
          <w:sz w:val="28"/>
        </w:rPr>
        <w:sym w:font="Wingdings" w:char="F071"/>
      </w:r>
      <w:r w:rsidR="001038C4">
        <w:rPr>
          <w:b/>
          <w:sz w:val="28"/>
        </w:rPr>
        <w:t xml:space="preserve"> n</w:t>
      </w:r>
      <w:r>
        <w:rPr>
          <w:b/>
          <w:sz w:val="28"/>
        </w:rPr>
        <w:t>ein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C85C1B">
        <w:rPr>
          <w:b/>
          <w:sz w:val="28"/>
        </w:rPr>
        <w:t>wenn ja</w:t>
      </w:r>
    </w:p>
    <w:p w14:paraId="21498AA6" w14:textId="77777777" w:rsidR="007676C4" w:rsidRPr="007676C4" w:rsidRDefault="007676C4">
      <w:pPr>
        <w:ind w:left="708" w:firstLine="708"/>
        <w:rPr>
          <w:b/>
          <w:sz w:val="20"/>
        </w:rPr>
      </w:pPr>
    </w:p>
    <w:p w14:paraId="1D58D8D9" w14:textId="77777777" w:rsidR="007676C4" w:rsidRDefault="007676C4" w:rsidP="00DD1E61">
      <w:pPr>
        <w:ind w:left="4248" w:firstLine="708"/>
        <w:rPr>
          <w:b/>
          <w:sz w:val="28"/>
        </w:rPr>
      </w:pPr>
      <w:r>
        <w:rPr>
          <w:b/>
          <w:sz w:val="28"/>
        </w:rPr>
        <w:sym w:font="Wingdings" w:char="F071"/>
      </w:r>
      <w:r>
        <w:rPr>
          <w:b/>
          <w:sz w:val="28"/>
        </w:rPr>
        <w:t xml:space="preserve">  </w:t>
      </w:r>
      <w:r>
        <w:rPr>
          <w:b/>
          <w:sz w:val="28"/>
        </w:rPr>
        <w:tab/>
        <w:t>Schüler  wohnt bei der Mutter</w:t>
      </w:r>
    </w:p>
    <w:p w14:paraId="7483CECD" w14:textId="77777777" w:rsidR="007676C4" w:rsidRDefault="007676C4" w:rsidP="00DD1E61">
      <w:pPr>
        <w:ind w:left="4248" w:firstLine="708"/>
        <w:rPr>
          <w:b/>
          <w:sz w:val="28"/>
        </w:rPr>
      </w:pPr>
      <w:r>
        <w:rPr>
          <w:b/>
          <w:sz w:val="28"/>
        </w:rPr>
        <w:sym w:font="Wingdings" w:char="F071"/>
      </w:r>
      <w:r>
        <w:rPr>
          <w:b/>
          <w:sz w:val="28"/>
        </w:rPr>
        <w:tab/>
        <w:t>Schüler wohnt beim Vater</w:t>
      </w:r>
    </w:p>
    <w:p w14:paraId="7FA183BB" w14:textId="77777777" w:rsidR="00D41A21" w:rsidRDefault="00D41A21">
      <w:pPr>
        <w:rPr>
          <w:b/>
          <w:sz w:val="28"/>
        </w:rPr>
      </w:pPr>
    </w:p>
    <w:p w14:paraId="7247A779" w14:textId="77777777" w:rsidR="00D41A21" w:rsidRDefault="00D41A21">
      <w:pPr>
        <w:rPr>
          <w:b/>
          <w:sz w:val="28"/>
        </w:rPr>
      </w:pPr>
      <w:r>
        <w:rPr>
          <w:b/>
          <w:sz w:val="28"/>
          <w:u w:val="single"/>
        </w:rPr>
        <w:t>Neue Anschrift/ Änderung</w:t>
      </w:r>
      <w:r>
        <w:rPr>
          <w:b/>
          <w:sz w:val="28"/>
        </w:rPr>
        <w:t>:</w:t>
      </w:r>
    </w:p>
    <w:p w14:paraId="41F0C79D" w14:textId="77777777" w:rsidR="00D41A21" w:rsidRDefault="00D41A21">
      <w:pPr>
        <w:rPr>
          <w:b/>
          <w:sz w:val="28"/>
        </w:rPr>
      </w:pPr>
    </w:p>
    <w:p w14:paraId="4D26B936" w14:textId="77777777" w:rsidR="00D41A21" w:rsidRDefault="00D41A21">
      <w:pPr>
        <w:rPr>
          <w:b/>
          <w:sz w:val="28"/>
        </w:rPr>
      </w:pPr>
      <w:r>
        <w:rPr>
          <w:b/>
          <w:sz w:val="28"/>
        </w:rPr>
        <w:t>Straße : (neu)</w:t>
      </w:r>
    </w:p>
    <w:p w14:paraId="619C2B06" w14:textId="77777777" w:rsidR="00D41A21" w:rsidRDefault="00D41A21">
      <w:pPr>
        <w:rPr>
          <w:b/>
          <w:sz w:val="28"/>
        </w:rPr>
      </w:pPr>
    </w:p>
    <w:p w14:paraId="3F2B804A" w14:textId="77777777" w:rsidR="00D41A21" w:rsidRDefault="00D41A21">
      <w:pPr>
        <w:rPr>
          <w:b/>
          <w:sz w:val="28"/>
        </w:rPr>
      </w:pPr>
      <w:r>
        <w:rPr>
          <w:b/>
          <w:sz w:val="28"/>
        </w:rPr>
        <w:t>Wohnort: (neu)</w:t>
      </w:r>
    </w:p>
    <w:p w14:paraId="02E55B12" w14:textId="77777777" w:rsidR="00D41A21" w:rsidRDefault="00D41A21">
      <w:pPr>
        <w:rPr>
          <w:b/>
          <w:sz w:val="28"/>
        </w:rPr>
      </w:pPr>
    </w:p>
    <w:p w14:paraId="33E38041" w14:textId="77777777" w:rsidR="00D41A21" w:rsidRDefault="00D41A21">
      <w:pPr>
        <w:rPr>
          <w:b/>
          <w:sz w:val="28"/>
        </w:rPr>
      </w:pPr>
      <w:r>
        <w:rPr>
          <w:b/>
          <w:sz w:val="28"/>
        </w:rPr>
        <w:t xml:space="preserve">Telefon: ( neu) </w:t>
      </w:r>
    </w:p>
    <w:p w14:paraId="39BC18BB" w14:textId="77777777" w:rsidR="00D41A21" w:rsidRDefault="00D41A21">
      <w:pPr>
        <w:rPr>
          <w:b/>
          <w:sz w:val="28"/>
        </w:rPr>
      </w:pPr>
    </w:p>
    <w:p w14:paraId="000D839F" w14:textId="77777777" w:rsidR="00D41A21" w:rsidRDefault="00D41A21">
      <w:pPr>
        <w:rPr>
          <w:b/>
          <w:sz w:val="28"/>
        </w:rPr>
      </w:pPr>
      <w:r>
        <w:rPr>
          <w:b/>
          <w:sz w:val="28"/>
        </w:rPr>
        <w:t>Zukünftige Schule:</w:t>
      </w:r>
    </w:p>
    <w:p w14:paraId="217F1B64" w14:textId="77777777" w:rsidR="00D41A21" w:rsidRDefault="00D41A21">
      <w:pPr>
        <w:rPr>
          <w:b/>
          <w:sz w:val="28"/>
        </w:rPr>
      </w:pPr>
      <w:r>
        <w:rPr>
          <w:b/>
          <w:sz w:val="28"/>
        </w:rPr>
        <w:t>(mit Adresse)</w:t>
      </w:r>
    </w:p>
    <w:p w14:paraId="244AA0C0" w14:textId="77777777" w:rsidR="00187849" w:rsidRDefault="00187849">
      <w:pPr>
        <w:rPr>
          <w:b/>
          <w:sz w:val="28"/>
        </w:rPr>
      </w:pPr>
    </w:p>
    <w:p w14:paraId="5E05A98F" w14:textId="77777777" w:rsidR="00D41A21" w:rsidRDefault="00D41A21">
      <w:r>
        <w:rPr>
          <w:sz w:val="28"/>
        </w:rPr>
        <w:t>Datum:</w:t>
      </w:r>
      <w:r w:rsidR="00340EC2">
        <w:rPr>
          <w:sz w:val="28"/>
        </w:rPr>
        <w:t>______________ z</w:t>
      </w:r>
      <w:r>
        <w:rPr>
          <w:sz w:val="28"/>
        </w:rPr>
        <w:t>ur Kenntnis genommen:</w:t>
      </w:r>
      <w:r>
        <w:t xml:space="preserve"> (bitte unterschreiben und weiterleiten)</w:t>
      </w:r>
    </w:p>
    <w:p w14:paraId="1A46BB8D" w14:textId="77777777" w:rsidR="00187849" w:rsidRDefault="00187849"/>
    <w:p w14:paraId="2695D994" w14:textId="77777777" w:rsidR="00D41A21" w:rsidRDefault="00D41A21"/>
    <w:p w14:paraId="5DC8D5EF" w14:textId="77777777" w:rsidR="00D41A21" w:rsidRDefault="00D41A21">
      <w:r>
        <w:t>________________</w:t>
      </w:r>
      <w:r>
        <w:tab/>
      </w:r>
      <w:r>
        <w:tab/>
        <w:t>_____________</w:t>
      </w:r>
      <w:r>
        <w:tab/>
        <w:t>_______________</w:t>
      </w:r>
      <w:r>
        <w:tab/>
      </w:r>
      <w:r>
        <w:tab/>
        <w:t>_____________</w:t>
      </w:r>
    </w:p>
    <w:p w14:paraId="7CC4237D" w14:textId="77777777" w:rsidR="00D41A21" w:rsidRDefault="00D41A21">
      <w:r>
        <w:t>Frau Aigner</w:t>
      </w:r>
      <w:r>
        <w:tab/>
      </w:r>
      <w:r>
        <w:tab/>
      </w:r>
      <w:r>
        <w:tab/>
        <w:t>Frau Singer</w:t>
      </w:r>
      <w:r>
        <w:tab/>
      </w:r>
      <w:r>
        <w:tab/>
        <w:t xml:space="preserve">Frau </w:t>
      </w:r>
      <w:r w:rsidR="007676C4">
        <w:t>Kromer</w:t>
      </w:r>
      <w:r w:rsidR="007676C4">
        <w:tab/>
      </w:r>
      <w:r w:rsidR="007676C4">
        <w:tab/>
      </w:r>
      <w:r w:rsidR="007676C4">
        <w:tab/>
        <w:t>Frau Veeser</w:t>
      </w:r>
    </w:p>
    <w:p w14:paraId="0B92614F" w14:textId="77777777" w:rsidR="005C7C2C" w:rsidRDefault="005C7C2C"/>
    <w:p w14:paraId="09ABC096" w14:textId="77777777" w:rsidR="005C7C2C" w:rsidRDefault="005C7C2C">
      <w:pPr>
        <w:rPr>
          <w:b/>
          <w:u w:val="single"/>
        </w:rPr>
      </w:pPr>
    </w:p>
    <w:p w14:paraId="1D07E667" w14:textId="77777777" w:rsidR="00886E12" w:rsidRDefault="00886E12" w:rsidP="00886E12">
      <w:pPr>
        <w:ind w:left="708" w:firstLine="708"/>
        <w:rPr>
          <w:b/>
          <w:u w:val="single"/>
        </w:rPr>
      </w:pPr>
    </w:p>
    <w:p w14:paraId="531EC1D4" w14:textId="47CEB17E" w:rsidR="005C7C2C" w:rsidRPr="005C7C2C" w:rsidRDefault="00E22724" w:rsidP="00886E12">
      <w:pPr>
        <w:ind w:left="708" w:firstLine="708"/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1765E5" wp14:editId="3DE6516E">
                <wp:simplePos x="0" y="0"/>
                <wp:positionH relativeFrom="column">
                  <wp:posOffset>565150</wp:posOffset>
                </wp:positionH>
                <wp:positionV relativeFrom="paragraph">
                  <wp:posOffset>8890</wp:posOffset>
                </wp:positionV>
                <wp:extent cx="209550" cy="142875"/>
                <wp:effectExtent l="0" t="0" r="0" b="0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34A58D" id="Oval 5" o:spid="_x0000_s1026" style="position:absolute;margin-left:44.5pt;margin-top:.7pt;width:16.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"/>
            </w:pict>
          </mc:Fallback>
        </mc:AlternateContent>
      </w:r>
      <w:r w:rsidR="00886E12">
        <w:rPr>
          <w:b/>
          <w:u w:val="single"/>
        </w:rPr>
        <w:t xml:space="preserve">Kopie zur Information an </w:t>
      </w:r>
      <w:r w:rsidR="005C7C2C" w:rsidRPr="005C7C2C">
        <w:rPr>
          <w:b/>
          <w:u w:val="single"/>
        </w:rPr>
        <w:t xml:space="preserve"> den Klassenlehrer</w:t>
      </w:r>
      <w:r w:rsidR="005C7C2C">
        <w:rPr>
          <w:b/>
          <w:u w:val="single"/>
        </w:rPr>
        <w:t xml:space="preserve"> </w:t>
      </w:r>
      <w:r w:rsidR="00886E12">
        <w:rPr>
          <w:b/>
          <w:u w:val="single"/>
        </w:rPr>
        <w:t>und Mitteilung an die</w:t>
      </w:r>
      <w:r w:rsidR="005C7C2C">
        <w:rPr>
          <w:b/>
          <w:u w:val="single"/>
        </w:rPr>
        <w:t xml:space="preserve"> </w:t>
      </w:r>
      <w:r w:rsidR="00886E12">
        <w:rPr>
          <w:b/>
          <w:u w:val="single"/>
        </w:rPr>
        <w:t>Elternvertreter</w:t>
      </w:r>
    </w:p>
    <w:sectPr w:rsidR="005C7C2C" w:rsidRPr="005C7C2C" w:rsidSect="001038C4">
      <w:pgSz w:w="11907" w:h="16840"/>
      <w:pgMar w:top="567" w:right="283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91AC1" w14:textId="77777777" w:rsidR="00AD7556" w:rsidRDefault="00AD7556">
      <w:r>
        <w:separator/>
      </w:r>
    </w:p>
  </w:endnote>
  <w:endnote w:type="continuationSeparator" w:id="0">
    <w:p w14:paraId="6C6FCB26" w14:textId="77777777" w:rsidR="00AD7556" w:rsidRDefault="00AD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CFE0C" w14:textId="77777777" w:rsidR="00AD7556" w:rsidRDefault="00AD7556">
      <w:r>
        <w:separator/>
      </w:r>
    </w:p>
  </w:footnote>
  <w:footnote w:type="continuationSeparator" w:id="0">
    <w:p w14:paraId="44D70184" w14:textId="77777777" w:rsidR="00AD7556" w:rsidRDefault="00AD7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B61"/>
    <w:multiLevelType w:val="hybridMultilevel"/>
    <w:tmpl w:val="F0E894A6"/>
    <w:lvl w:ilvl="0" w:tplc="8326EBDC">
      <w:numFmt w:val="bullet"/>
      <w:lvlText w:val=""/>
      <w:lvlJc w:val="left"/>
      <w:pPr>
        <w:ind w:left="177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EE52A5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7E491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4D683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9BB12B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26427F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9C0146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17B1AF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09D1F5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2937D29"/>
    <w:multiLevelType w:val="singleLevel"/>
    <w:tmpl w:val="E4682C3A"/>
    <w:lvl w:ilvl="0">
      <w:start w:val="29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10" w15:restartNumberingAfterBreak="0">
    <w:nsid w:val="630E68D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9E54EE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F6F4F0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732350">
    <w:abstractNumId w:val="6"/>
  </w:num>
  <w:num w:numId="2" w16cid:durableId="1639021618">
    <w:abstractNumId w:val="3"/>
  </w:num>
  <w:num w:numId="3" w16cid:durableId="1320383662">
    <w:abstractNumId w:val="1"/>
  </w:num>
  <w:num w:numId="4" w16cid:durableId="266278428">
    <w:abstractNumId w:val="11"/>
  </w:num>
  <w:num w:numId="5" w16cid:durableId="1444034224">
    <w:abstractNumId w:val="12"/>
  </w:num>
  <w:num w:numId="6" w16cid:durableId="876042519">
    <w:abstractNumId w:val="5"/>
  </w:num>
  <w:num w:numId="7" w16cid:durableId="171535872">
    <w:abstractNumId w:val="7"/>
  </w:num>
  <w:num w:numId="8" w16cid:durableId="1217206499">
    <w:abstractNumId w:val="10"/>
  </w:num>
  <w:num w:numId="9" w16cid:durableId="1905335460">
    <w:abstractNumId w:val="2"/>
  </w:num>
  <w:num w:numId="10" w16cid:durableId="1822578019">
    <w:abstractNumId w:val="8"/>
  </w:num>
  <w:num w:numId="11" w16cid:durableId="1861240702">
    <w:abstractNumId w:val="9"/>
  </w:num>
  <w:num w:numId="12" w16cid:durableId="1847011530">
    <w:abstractNumId w:val="4"/>
  </w:num>
  <w:num w:numId="13" w16cid:durableId="300157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KARTEI\SERIEN.DOC"/>
    <w:odso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21"/>
    <w:rsid w:val="001038C4"/>
    <w:rsid w:val="00187849"/>
    <w:rsid w:val="001949E0"/>
    <w:rsid w:val="00340EC2"/>
    <w:rsid w:val="004D7D44"/>
    <w:rsid w:val="005C7C2C"/>
    <w:rsid w:val="007676C4"/>
    <w:rsid w:val="008250F8"/>
    <w:rsid w:val="00886E12"/>
    <w:rsid w:val="00AD7556"/>
    <w:rsid w:val="00C37644"/>
    <w:rsid w:val="00C85C1B"/>
    <w:rsid w:val="00D41A21"/>
    <w:rsid w:val="00DD1E61"/>
    <w:rsid w:val="00E2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4F1D564"/>
  <w15:chartTrackingRefBased/>
  <w15:docId w15:val="{E654A7AF-2A7F-4375-910F-C45B47C3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36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28"/>
      <w:u w:val="single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i/>
      <w:sz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paragraph" w:styleId="Sangradetextonormal">
    <w:name w:val="Body Text Indent"/>
    <w:basedOn w:val="Normal"/>
    <w:pPr>
      <w:ind w:left="360"/>
    </w:pPr>
  </w:style>
  <w:style w:type="paragraph" w:styleId="Textoindependiente">
    <w:name w:val="Body Text"/>
    <w:basedOn w:val="Normal"/>
    <w:pPr>
      <w:jc w:val="both"/>
    </w:pPr>
    <w:rPr>
      <w:sz w:val="28"/>
    </w:rPr>
  </w:style>
  <w:style w:type="paragraph" w:styleId="Textoindependiente2">
    <w:name w:val="Body Text 2"/>
    <w:basedOn w:val="Normal"/>
    <w:pPr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Kurzmitteilunge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Kurzmitteilungen.dot</Template>
  <TotalTime>0</TotalTime>
  <Pages>1</Pages>
  <Words>113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«ANREDE1»</vt:lpstr>
    </vt:vector>
  </TitlesOfParts>
  <Company>LFS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«ANREDE1»</dc:title>
  <dc:subject/>
  <dc:creator>Liebfrauenschule</dc:creator>
  <cp:keywords/>
  <cp:lastModifiedBy>René Zenker</cp:lastModifiedBy>
  <cp:revision>2</cp:revision>
  <cp:lastPrinted>2013-03-20T08:36:00Z</cp:lastPrinted>
  <dcterms:created xsi:type="dcterms:W3CDTF">2022-11-09T16:58:00Z</dcterms:created>
  <dcterms:modified xsi:type="dcterms:W3CDTF">2022-11-09T16:58:00Z</dcterms:modified>
</cp:coreProperties>
</file>